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8E" w:rsidRDefault="00CA678E">
      <w:pPr>
        <w:pStyle w:val="Vchozstyl"/>
      </w:pPr>
      <w:r>
        <w:rPr>
          <w:rFonts w:ascii="Times New Roman" w:hAnsi="Times New Roman" w:cs="Times New Roman"/>
        </w:rPr>
        <w:t xml:space="preserve">KČT  Dobruška  pod  vedením  Jiřího Nováka  pořádá  týdenní  pobyt  se  zaměřením  na  pěší      vysokohorskou turistiku  na  Slovensku.  Po 6  letech  opět         </w:t>
      </w:r>
    </w:p>
    <w:p w:rsidR="00CA678E" w:rsidRDefault="00CA678E">
      <w:pPr>
        <w:pStyle w:val="Vchozstyl"/>
      </w:pPr>
    </w:p>
    <w:p w:rsidR="00CA678E" w:rsidRDefault="00CA678E" w:rsidP="00F27EE3">
      <w:pPr>
        <w:pStyle w:val="Vchozstyl"/>
        <w:tabs>
          <w:tab w:val="left" w:pos="4485"/>
        </w:tabs>
        <w:jc w:val="center"/>
        <w:outlineLvl w:val="0"/>
        <w:rPr>
          <w:color w:val="auto"/>
        </w:rPr>
      </w:pPr>
      <w:r>
        <w:rPr>
          <w:b/>
          <w:color w:val="auto"/>
          <w:sz w:val="48"/>
          <w:szCs w:val="48"/>
          <w:highlight w:val="green"/>
          <w:u w:val="single"/>
        </w:rPr>
        <w:t>ROHÁČE</w:t>
      </w:r>
    </w:p>
    <w:p w:rsidR="00CA678E" w:rsidRDefault="00CA678E">
      <w:pPr>
        <w:pStyle w:val="Vchozstyl"/>
        <w:jc w:val="center"/>
      </w:pPr>
      <w:r>
        <w:rPr>
          <w:b/>
          <w:color w:val="000080"/>
          <w:sz w:val="32"/>
          <w:szCs w:val="32"/>
        </w:rPr>
        <w:t>15.  -  21.8. 2026</w:t>
      </w:r>
    </w:p>
    <w:p w:rsidR="00CA678E" w:rsidRDefault="00CA678E" w:rsidP="00F27EE3">
      <w:pPr>
        <w:pStyle w:val="Vchozstyl"/>
        <w:outlineLvl w:val="0"/>
      </w:pPr>
      <w:r>
        <w:rPr>
          <w:rFonts w:ascii="Times New Roman" w:hAnsi="Times New Roman" w:cs="Times New Roman"/>
          <w:i/>
          <w:sz w:val="20"/>
          <w:szCs w:val="20"/>
        </w:rPr>
        <w:t xml:space="preserve"> CENA  </w:t>
      </w:r>
      <w:r>
        <w:rPr>
          <w:rFonts w:ascii="Times New Roman" w:hAnsi="Times New Roman" w:cs="Times New Roman"/>
          <w:i/>
        </w:rPr>
        <w:t>:</w:t>
      </w:r>
    </w:p>
    <w:p w:rsidR="00CA678E" w:rsidRDefault="00CA678E">
      <w:pPr>
        <w:pStyle w:val="Vchozsty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Předběžně  7.800,- Kč, zahrnuje dopravu autobusem, 6 noclehů s ubytováním v soukromí a  polopenzí v Zuberci.                                 </w:t>
      </w:r>
    </w:p>
    <w:p w:rsidR="00CA678E" w:rsidRDefault="00CA678E">
      <w:pPr>
        <w:pStyle w:val="Vchozstyl"/>
      </w:pPr>
      <w:r>
        <w:rPr>
          <w:rFonts w:ascii="Times New Roman" w:hAnsi="Times New Roman" w:cs="Times New Roman"/>
        </w:rPr>
        <w:t xml:space="preserve">Zálohu 5.000,- Kč je nutné zaplatit do 31.3.2026,   doplatek 2.800,- Kč zaplatit do 31.5.2026,          /STORNO  ve  výši  zálohy /      Peníze </w:t>
      </w:r>
      <w:r>
        <w:rPr>
          <w:rFonts w:ascii="Times New Roman" w:hAnsi="Times New Roman" w:cs="Times New Roman"/>
          <w:i/>
        </w:rPr>
        <w:t xml:space="preserve">zasílejte na nový účet  č.  </w:t>
      </w:r>
      <w:r>
        <w:rPr>
          <w:rFonts w:ascii="Times New Roman" w:hAnsi="Times New Roman" w:cs="Times New Roman"/>
          <w:b/>
          <w:bCs/>
          <w:i/>
        </w:rPr>
        <w:t>3495693016/3030</w:t>
      </w:r>
      <w:r>
        <w:rPr>
          <w:rFonts w:ascii="Times New Roman" w:hAnsi="Times New Roman" w:cs="Times New Roman"/>
        </w:rPr>
        <w:t xml:space="preserve"> ,                          variab.symbol :</w:t>
      </w:r>
      <w:r>
        <w:rPr>
          <w:rFonts w:ascii="Times New Roman" w:hAnsi="Times New Roman" w:cs="Times New Roman"/>
          <w:i/>
        </w:rPr>
        <w:t xml:space="preserve">    do zprávy příjemci uveďte vaše jméno</w:t>
      </w:r>
    </w:p>
    <w:p w:rsidR="00CA678E" w:rsidRDefault="00CA678E" w:rsidP="00F27EE3">
      <w:pPr>
        <w:pStyle w:val="Vchozstyl"/>
        <w:outlineLvl w:val="0"/>
      </w:pPr>
      <w:r>
        <w:rPr>
          <w:rFonts w:ascii="Times New Roman" w:hAnsi="Times New Roman" w:cs="Times New Roman"/>
          <w:i/>
        </w:rPr>
        <w:t>PROGRAM  :</w:t>
      </w:r>
    </w:p>
    <w:p w:rsidR="00CA678E" w:rsidRDefault="00CA678E">
      <w:pPr>
        <w:pStyle w:val="Vchozstyl"/>
      </w:pPr>
      <w:r>
        <w:rPr>
          <w:rFonts w:ascii="Times New Roman" w:hAnsi="Times New Roman" w:cs="Times New Roman"/>
        </w:rPr>
        <w:t xml:space="preserve">Odjezd autobusu  v sobotu  15.8.2026  v  6,30  hod. z Dobrušky ( parkoviště u kina ).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Po příjezdu ubytování a večeře. Trasy na každý den budou navrženy podle počasí a výkonnosti účastníků den předem u večeře. Návrat domů v pátek 21.8.večer.</w:t>
      </w:r>
    </w:p>
    <w:p w:rsidR="00CA678E" w:rsidRDefault="00CA678E" w:rsidP="00F27EE3">
      <w:pPr>
        <w:pStyle w:val="Vchozstyl"/>
        <w:outlineLvl w:val="0"/>
      </w:pPr>
      <w:r>
        <w:rPr>
          <w:rFonts w:ascii="Times New Roman" w:hAnsi="Times New Roman" w:cs="Times New Roman"/>
          <w:i/>
        </w:rPr>
        <w:t>CO S SEBOU  :</w:t>
      </w:r>
    </w:p>
    <w:p w:rsidR="00CA678E" w:rsidRDefault="00CA678E">
      <w:pPr>
        <w:pStyle w:val="Vchozstyl"/>
      </w:pPr>
      <w:r>
        <w:rPr>
          <w:rFonts w:ascii="Times New Roman" w:hAnsi="Times New Roman" w:cs="Times New Roman"/>
        </w:rPr>
        <w:t>Kvalitní obuv a oblečení, pláštěnku, deštník, malý batoh, láhev na pití, plavky, doklady,                        peníze / eura /,léky, mapu, hudební nástroj vítán a dobrou náladu - vždyť si jedeme užít dovolenou.                                 Nezapomeňte se pojistit.</w:t>
      </w:r>
    </w:p>
    <w:p w:rsidR="00CA678E" w:rsidRDefault="00CA678E" w:rsidP="00F27EE3">
      <w:pPr>
        <w:pStyle w:val="Vchozstyl"/>
        <w:outlineLvl w:val="0"/>
      </w:pPr>
      <w:r>
        <w:rPr>
          <w:rFonts w:ascii="Times New Roman" w:hAnsi="Times New Roman" w:cs="Times New Roman"/>
          <w:i/>
        </w:rPr>
        <w:t>PŘIHLÁŠKY  :</w:t>
      </w:r>
    </w:p>
    <w:p w:rsidR="00CA678E" w:rsidRDefault="00CA678E">
      <w:pPr>
        <w:pStyle w:val="Vchozstyl"/>
      </w:pPr>
      <w:r>
        <w:rPr>
          <w:rFonts w:ascii="Times New Roman" w:hAnsi="Times New Roman" w:cs="Times New Roman"/>
        </w:rPr>
        <w:t>Co  nejdříve  předat,  poslat   e-mailem:   njirka@seznam.cz,   poštou  na adresu:                               Jiří  Novák   Družstevní  879,     518 01  Dobruška,               mobil: 739 406 973</w:t>
      </w:r>
    </w:p>
    <w:p w:rsidR="00CA678E" w:rsidRDefault="00CA678E" w:rsidP="00F27EE3">
      <w:pPr>
        <w:pStyle w:val="Vchozstyl"/>
        <w:pBdr>
          <w:bottom w:val="single" w:sz="6" w:space="0" w:color="00000A"/>
        </w:pBdr>
        <w:outlineLvl w:val="0"/>
      </w:pPr>
      <w:r>
        <w:rPr>
          <w:sz w:val="44"/>
          <w:szCs w:val="44"/>
        </w:rPr>
        <w:t>PŘIPOJIŠTĚNÍ  KAŽDÉHO  ÚČASTNÍKA  NUTNÉ  !!!</w:t>
      </w:r>
    </w:p>
    <w:p w:rsidR="00CA678E" w:rsidRDefault="00CA678E">
      <w:pPr>
        <w:pStyle w:val="Vchozstyl"/>
        <w:jc w:val="center"/>
      </w:pPr>
    </w:p>
    <w:p w:rsidR="00CA678E" w:rsidRDefault="00CA678E">
      <w:pPr>
        <w:pStyle w:val="Vchozstyl"/>
        <w:jc w:val="center"/>
        <w:rPr>
          <w:color w:val="auto"/>
        </w:rPr>
      </w:pPr>
      <w:r>
        <w:rPr>
          <w:b/>
          <w:color w:val="auto"/>
          <w:sz w:val="24"/>
          <w:szCs w:val="24"/>
          <w:highlight w:val="yellow"/>
          <w:u w:val="single"/>
        </w:rPr>
        <w:t>ZÁVAZNÁ    PŘIHLÁŠKA     -      ROHÁČE     2026</w:t>
      </w:r>
    </w:p>
    <w:p w:rsidR="00CA678E" w:rsidRDefault="00CA678E">
      <w:pPr>
        <w:pStyle w:val="Vchozstyl"/>
        <w:rPr>
          <w:color w:val="auto"/>
        </w:rPr>
      </w:pPr>
      <w:r>
        <w:rPr>
          <w:color w:val="auto"/>
        </w:rPr>
        <w:t>Příjmení, Jméno, datum nar.  ………………………………………………………………………………………………………</w:t>
      </w:r>
    </w:p>
    <w:p w:rsidR="00CA678E" w:rsidRDefault="00CA678E">
      <w:pPr>
        <w:pStyle w:val="Vchozstyl"/>
        <w:rPr>
          <w:color w:val="auto"/>
        </w:rPr>
      </w:pPr>
      <w:r>
        <w:rPr>
          <w:color w:val="auto"/>
        </w:rPr>
        <w:t>Adresa, PSČ   ……………………………………………………………………………………………………………………………….</w:t>
      </w:r>
    </w:p>
    <w:p w:rsidR="00CA678E" w:rsidRDefault="00CA678E">
      <w:pPr>
        <w:pStyle w:val="Vchozstyl"/>
        <w:rPr>
          <w:color w:val="auto"/>
        </w:rPr>
      </w:pPr>
      <w:r>
        <w:rPr>
          <w:color w:val="auto"/>
        </w:rPr>
        <w:t>Mobil, e – mail    …………………………………………………………………………….</w:t>
      </w:r>
    </w:p>
    <w:p w:rsidR="00CA678E" w:rsidRDefault="00CA678E">
      <w:pPr>
        <w:pStyle w:val="Vchozstyl"/>
        <w:rPr>
          <w:color w:val="auto"/>
        </w:rPr>
      </w:pPr>
      <w:bookmarkStart w:id="1" w:name="OLE_LINK2"/>
      <w:bookmarkStart w:id="2" w:name="OLE_LINK1"/>
      <w:r>
        <w:rPr>
          <w:color w:val="auto"/>
        </w:rPr>
        <w:t>Datum   …………………….                                                                  Podpis      …………………………</w:t>
      </w:r>
      <w:bookmarkEnd w:id="1"/>
      <w:bookmarkEnd w:id="2"/>
      <w:r>
        <w:rPr>
          <w:color w:val="auto"/>
        </w:rPr>
        <w:t>……………</w:t>
      </w:r>
    </w:p>
    <w:sectPr w:rsidR="00CA678E" w:rsidSect="002D3B71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B71"/>
    <w:rsid w:val="002D3B71"/>
    <w:rsid w:val="007E05E5"/>
    <w:rsid w:val="00CA678E"/>
    <w:rsid w:val="00F27EE3"/>
    <w:rsid w:val="00F9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B71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1"/>
    <w:uiPriority w:val="99"/>
    <w:rsid w:val="002D3B7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odyText1">
    <w:name w:val="Body Text1"/>
    <w:basedOn w:val="Vchozstyl"/>
    <w:uiPriority w:val="99"/>
    <w:rsid w:val="002D3B71"/>
    <w:pPr>
      <w:spacing w:after="120"/>
    </w:pPr>
  </w:style>
  <w:style w:type="paragraph" w:styleId="List">
    <w:name w:val="List"/>
    <w:basedOn w:val="BodyText1"/>
    <w:uiPriority w:val="99"/>
    <w:rsid w:val="002D3B71"/>
    <w:rPr>
      <w:rFonts w:cs="Mangal"/>
    </w:rPr>
  </w:style>
  <w:style w:type="paragraph" w:customStyle="1" w:styleId="Caption1">
    <w:name w:val="Caption1"/>
    <w:basedOn w:val="Vchozstyl"/>
    <w:uiPriority w:val="99"/>
    <w:rsid w:val="002D3B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2D3B71"/>
    <w:pPr>
      <w:suppressLineNumbers/>
    </w:pPr>
    <w:rPr>
      <w:rFonts w:cs="Arial"/>
    </w:rPr>
  </w:style>
  <w:style w:type="paragraph" w:customStyle="1" w:styleId="Nadpisuser">
    <w:name w:val="Nadpis (user)"/>
    <w:basedOn w:val="Vchozstyl"/>
    <w:next w:val="BodyText1"/>
    <w:uiPriority w:val="99"/>
    <w:rsid w:val="002D3B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Rejstkuser">
    <w:name w:val="Rejstřík (user)"/>
    <w:basedOn w:val="Vchozstyl"/>
    <w:uiPriority w:val="99"/>
    <w:rsid w:val="002D3B71"/>
    <w:pPr>
      <w:suppressLineNumbers/>
    </w:pPr>
    <w:rPr>
      <w:rFonts w:cs="Mangal"/>
    </w:rPr>
  </w:style>
  <w:style w:type="paragraph" w:customStyle="1" w:styleId="Vchozstyl">
    <w:name w:val="Výchozí styl"/>
    <w:uiPriority w:val="99"/>
    <w:rsid w:val="002D3B71"/>
    <w:pPr>
      <w:suppressAutoHyphens/>
      <w:spacing w:after="200" w:line="276" w:lineRule="auto"/>
    </w:pPr>
    <w:rPr>
      <w:rFonts w:eastAsia="SimSun"/>
      <w:color w:val="00000A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27EE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7598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244</Words>
  <Characters>1538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KČT  Dobruška  pod  vedením  Jiřího Nováka  pořádá  týdenní  pobyt  se  zaměřením  na  pěší      vysokohorskou turistiku  na  Slovensku</dc:title>
  <dc:subject/>
  <dc:creator>Jirka Novák</dc:creator>
  <cp:keywords/>
  <dc:description/>
  <cp:lastModifiedBy>Jiří Krejča</cp:lastModifiedBy>
  <cp:revision>2</cp:revision>
  <dcterms:created xsi:type="dcterms:W3CDTF">2026-01-28T14:40:00Z</dcterms:created>
  <dcterms:modified xsi:type="dcterms:W3CDTF">2026-01-28T14:40:00Z</dcterms:modified>
</cp:coreProperties>
</file>